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DFEF" w14:textId="56724C07" w:rsidR="00604FBD" w:rsidRPr="00051BC0" w:rsidRDefault="000E5470" w:rsidP="00051BC0">
      <w:pPr>
        <w:pStyle w:val="Title"/>
        <w:jc w:val="center"/>
        <w:rPr>
          <w:rFonts w:asciiTheme="minorHAnsi" w:hAnsiTheme="minorHAnsi"/>
        </w:rPr>
      </w:pPr>
      <w:r>
        <w:rPr>
          <w:b w:val="0"/>
          <w:i/>
          <w:noProof/>
          <w:sz w:val="24"/>
          <w:szCs w:val="24"/>
          <w:lang w:val="nl-NL"/>
        </w:rPr>
        <w:drawing>
          <wp:anchor distT="0" distB="0" distL="114300" distR="114300" simplePos="0" relativeHeight="251658240" behindDoc="1" locked="0" layoutInCell="1" allowOverlap="1" wp14:anchorId="41197BD6" wp14:editId="525FD7F6">
            <wp:simplePos x="0" y="0"/>
            <wp:positionH relativeFrom="column">
              <wp:posOffset>101600</wp:posOffset>
            </wp:positionH>
            <wp:positionV relativeFrom="paragraph">
              <wp:posOffset>-156125</wp:posOffset>
            </wp:positionV>
            <wp:extent cx="1397000" cy="1178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mmer-vacation-graphic-clipart-design-free-png.png"/>
                    <pic:cNvPicPr/>
                  </pic:nvPicPr>
                  <pic:blipFill>
                    <a:blip r:embed="rId8">
                      <a:extLs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138" cy="11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BC0">
        <w:rPr>
          <w:rFonts w:asciiTheme="minorHAnsi" w:hAnsiTheme="minorHAnsi"/>
        </w:rPr>
        <w:t xml:space="preserve">       </w:t>
      </w:r>
      <w:r w:rsidR="007F58F1" w:rsidRPr="00051BC0">
        <w:rPr>
          <w:rFonts w:asciiTheme="minorHAnsi" w:hAnsiTheme="minorHAnsi"/>
        </w:rPr>
        <w:t>V</w:t>
      </w:r>
      <w:r w:rsidRPr="00051BC0">
        <w:rPr>
          <w:rFonts w:asciiTheme="minorHAnsi" w:hAnsiTheme="minorHAnsi"/>
        </w:rPr>
        <w:t>akantierooster</w:t>
      </w:r>
    </w:p>
    <w:p w14:paraId="6163AE56" w14:textId="2C0955F5" w:rsidR="00604FBD" w:rsidRDefault="007F58F1" w:rsidP="007F58F1">
      <w:pPr>
        <w:jc w:val="center"/>
        <w:rPr>
          <w:b/>
          <w:color w:val="0070C0"/>
          <w:sz w:val="28"/>
          <w:szCs w:val="28"/>
        </w:rPr>
      </w:pPr>
      <w:r w:rsidRPr="00051BC0">
        <w:rPr>
          <w:b/>
          <w:color w:val="0070C0"/>
          <w:sz w:val="28"/>
          <w:szCs w:val="28"/>
        </w:rPr>
        <w:t>Schooljaar 202</w:t>
      </w:r>
      <w:r w:rsidR="004B6CBE" w:rsidRPr="00051BC0">
        <w:rPr>
          <w:b/>
          <w:color w:val="0070C0"/>
          <w:sz w:val="28"/>
          <w:szCs w:val="28"/>
        </w:rPr>
        <w:t>4</w:t>
      </w:r>
      <w:r w:rsidRPr="00051BC0">
        <w:rPr>
          <w:b/>
          <w:color w:val="0070C0"/>
          <w:sz w:val="28"/>
          <w:szCs w:val="28"/>
        </w:rPr>
        <w:t>-202</w:t>
      </w:r>
      <w:r w:rsidR="004B6CBE" w:rsidRPr="00051BC0">
        <w:rPr>
          <w:b/>
          <w:color w:val="0070C0"/>
          <w:sz w:val="28"/>
          <w:szCs w:val="28"/>
        </w:rPr>
        <w:t>5</w:t>
      </w:r>
    </w:p>
    <w:p w14:paraId="7D3359F0" w14:textId="77777777" w:rsidR="00AD30BE" w:rsidRPr="00051BC0" w:rsidRDefault="00AD30BE" w:rsidP="007F58F1">
      <w:pPr>
        <w:jc w:val="center"/>
        <w:rPr>
          <w:b/>
          <w:color w:val="0070C0"/>
          <w:sz w:val="28"/>
          <w:szCs w:val="28"/>
        </w:rPr>
      </w:pPr>
    </w:p>
    <w:tbl>
      <w:tblPr>
        <w:tblStyle w:val="ListTable6Colorful1"/>
        <w:tblW w:w="4792" w:type="pct"/>
        <w:tblInd w:w="450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3575"/>
        <w:gridCol w:w="5232"/>
        <w:gridCol w:w="1224"/>
      </w:tblGrid>
      <w:tr w:rsidR="00604FBD" w14:paraId="737C0ECE" w14:textId="77777777" w:rsidTr="00E823CA">
        <w:trPr>
          <w:tblHeader/>
        </w:trPr>
        <w:tc>
          <w:tcPr>
            <w:tcW w:w="3575" w:type="dxa"/>
          </w:tcPr>
          <w:p w14:paraId="1CFC333A" w14:textId="77777777" w:rsidR="00AD30BE" w:rsidRDefault="00AD30BE">
            <w:pPr>
              <w:pStyle w:val="Heading2"/>
              <w:rPr>
                <w:sz w:val="28"/>
                <w:szCs w:val="28"/>
              </w:rPr>
            </w:pPr>
          </w:p>
          <w:p w14:paraId="48240344" w14:textId="52122402" w:rsidR="00604FBD" w:rsidRPr="00AD30BE" w:rsidRDefault="009F42BF">
            <w:pPr>
              <w:pStyle w:val="Heading2"/>
              <w:rPr>
                <w:rFonts w:asciiTheme="minorHAnsi" w:hAnsiTheme="minorHAnsi"/>
                <w:sz w:val="28"/>
                <w:szCs w:val="28"/>
              </w:rPr>
            </w:pPr>
            <w:r w:rsidRPr="00AD30BE">
              <w:rPr>
                <w:rFonts w:asciiTheme="minorHAnsi" w:hAnsiTheme="minorHAnsi"/>
                <w:sz w:val="28"/>
                <w:szCs w:val="28"/>
              </w:rPr>
              <w:t>vakantie</w:t>
            </w:r>
          </w:p>
        </w:tc>
        <w:tc>
          <w:tcPr>
            <w:tcW w:w="5232" w:type="dxa"/>
          </w:tcPr>
          <w:p w14:paraId="1F560C70" w14:textId="77777777" w:rsidR="00AD30BE" w:rsidRDefault="00AD30BE" w:rsidP="00802038">
            <w:pPr>
              <w:pStyle w:val="Heading2"/>
              <w:rPr>
                <w:sz w:val="28"/>
                <w:szCs w:val="28"/>
              </w:rPr>
            </w:pPr>
          </w:p>
          <w:p w14:paraId="289E225E" w14:textId="1245EB06" w:rsidR="00604FBD" w:rsidRPr="00AD30BE" w:rsidRDefault="009F42BF" w:rsidP="00802038">
            <w:pPr>
              <w:pStyle w:val="Heading2"/>
              <w:rPr>
                <w:rFonts w:asciiTheme="minorHAnsi" w:hAnsiTheme="minorHAnsi"/>
                <w:sz w:val="28"/>
                <w:szCs w:val="28"/>
              </w:rPr>
            </w:pPr>
            <w:r w:rsidRPr="00AD30BE">
              <w:rPr>
                <w:rFonts w:asciiTheme="minorHAnsi" w:hAnsiTheme="minorHAnsi"/>
                <w:sz w:val="28"/>
                <w:szCs w:val="28"/>
              </w:rPr>
              <w:t>datum</w:t>
            </w:r>
          </w:p>
        </w:tc>
        <w:tc>
          <w:tcPr>
            <w:tcW w:w="1224" w:type="dxa"/>
          </w:tcPr>
          <w:p w14:paraId="6EDE03EA" w14:textId="77777777" w:rsidR="00AD30BE" w:rsidRDefault="00AD30BE">
            <w:pPr>
              <w:pStyle w:val="Heading2"/>
              <w:rPr>
                <w:sz w:val="28"/>
                <w:szCs w:val="28"/>
              </w:rPr>
            </w:pPr>
          </w:p>
          <w:p w14:paraId="559941BF" w14:textId="4327F490" w:rsidR="00604FBD" w:rsidRPr="00AD30BE" w:rsidRDefault="009F42BF">
            <w:pPr>
              <w:pStyle w:val="Heading2"/>
              <w:rPr>
                <w:rFonts w:asciiTheme="minorHAnsi" w:hAnsiTheme="minorHAnsi"/>
                <w:sz w:val="28"/>
                <w:szCs w:val="28"/>
              </w:rPr>
            </w:pPr>
            <w:r w:rsidRPr="00AD30BE">
              <w:rPr>
                <w:rFonts w:asciiTheme="minorHAnsi" w:hAnsiTheme="minorHAnsi"/>
                <w:sz w:val="28"/>
                <w:szCs w:val="28"/>
              </w:rPr>
              <w:t>dagen</w:t>
            </w:r>
          </w:p>
        </w:tc>
      </w:tr>
      <w:tr w:rsidR="00604FBD" w:rsidRPr="007952E5" w14:paraId="07E9CA49" w14:textId="77777777" w:rsidTr="00E823CA">
        <w:tc>
          <w:tcPr>
            <w:tcW w:w="3575" w:type="dxa"/>
          </w:tcPr>
          <w:p w14:paraId="6CF8CE3D" w14:textId="506E1E13" w:rsidR="00604FBD" w:rsidRDefault="00362EA0" w:rsidP="004B6CBE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</w:t>
            </w:r>
            <w:r w:rsidR="009F42BF" w:rsidRPr="00E823CA">
              <w:rPr>
                <w:sz w:val="24"/>
                <w:szCs w:val="24"/>
                <w:lang w:val="nl-NL"/>
              </w:rPr>
              <w:t>ussenvakantie</w:t>
            </w:r>
          </w:p>
          <w:p w14:paraId="04EFF7B3" w14:textId="644A913C" w:rsidR="004B6CBE" w:rsidRPr="004B6CBE" w:rsidRDefault="004B6CBE" w:rsidP="004B6CBE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Dia di Pais Kòrsou</w:t>
            </w:r>
          </w:p>
        </w:tc>
        <w:tc>
          <w:tcPr>
            <w:tcW w:w="5232" w:type="dxa"/>
          </w:tcPr>
          <w:p w14:paraId="3CFFA110" w14:textId="3D731877" w:rsidR="00604FBD" w:rsidRDefault="004B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Pr="007952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362EA0">
              <w:rPr>
                <w:sz w:val="24"/>
                <w:szCs w:val="24"/>
              </w:rPr>
              <w:t>7</w:t>
            </w:r>
            <w:r w:rsidRPr="007952E5">
              <w:rPr>
                <w:sz w:val="24"/>
                <w:szCs w:val="24"/>
              </w:rPr>
              <w:t>-10-202</w:t>
            </w:r>
            <w:r w:rsidR="00362EA0">
              <w:rPr>
                <w:sz w:val="24"/>
                <w:szCs w:val="24"/>
              </w:rPr>
              <w:t>4</w:t>
            </w:r>
            <w:r w:rsidRPr="007952E5">
              <w:rPr>
                <w:sz w:val="24"/>
                <w:szCs w:val="24"/>
              </w:rPr>
              <w:t xml:space="preserve"> t/m </w:t>
            </w:r>
            <w:r w:rsidR="00362EA0">
              <w:rPr>
                <w:sz w:val="24"/>
                <w:szCs w:val="24"/>
              </w:rPr>
              <w:t>vr</w:t>
            </w:r>
            <w:r w:rsidRPr="007952E5">
              <w:rPr>
                <w:sz w:val="24"/>
                <w:szCs w:val="24"/>
              </w:rPr>
              <w:t xml:space="preserve"> </w:t>
            </w:r>
            <w:r w:rsidR="00362EA0">
              <w:rPr>
                <w:sz w:val="24"/>
                <w:szCs w:val="24"/>
              </w:rPr>
              <w:t>11</w:t>
            </w:r>
            <w:r w:rsidRPr="007952E5">
              <w:rPr>
                <w:sz w:val="24"/>
                <w:szCs w:val="24"/>
              </w:rPr>
              <w:t>-10-202</w:t>
            </w:r>
            <w:r>
              <w:rPr>
                <w:sz w:val="24"/>
                <w:szCs w:val="24"/>
              </w:rPr>
              <w:t>4</w:t>
            </w:r>
          </w:p>
          <w:p w14:paraId="30B5DF50" w14:textId="19BBDBCE" w:rsidR="004B6CBE" w:rsidRPr="004B6CBE" w:rsidRDefault="004B6CBE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vr 10-10-20</w:t>
            </w:r>
            <w:r w:rsidR="00362EA0">
              <w:rPr>
                <w:sz w:val="24"/>
                <w:szCs w:val="24"/>
                <w:lang w:val="nl-NL"/>
              </w:rPr>
              <w:t>24</w:t>
            </w:r>
          </w:p>
        </w:tc>
        <w:tc>
          <w:tcPr>
            <w:tcW w:w="1224" w:type="dxa"/>
          </w:tcPr>
          <w:p w14:paraId="4A53BCFC" w14:textId="77777777" w:rsidR="00E823CA" w:rsidRDefault="00362EA0" w:rsidP="00362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C44D69B" w14:textId="0985EEEF" w:rsidR="00362EA0" w:rsidRPr="007952E5" w:rsidRDefault="00362EA0" w:rsidP="00362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169" w:rsidRPr="007952E5" w14:paraId="632494EB" w14:textId="77777777" w:rsidTr="00E823CA">
        <w:tc>
          <w:tcPr>
            <w:tcW w:w="3575" w:type="dxa"/>
          </w:tcPr>
          <w:p w14:paraId="310CD8E1" w14:textId="77777777" w:rsidR="00EC7169" w:rsidRPr="007952E5" w:rsidRDefault="00977EA5" w:rsidP="00EC7169">
            <w:pPr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>kerstvakantie</w:t>
            </w:r>
          </w:p>
        </w:tc>
        <w:tc>
          <w:tcPr>
            <w:tcW w:w="5232" w:type="dxa"/>
          </w:tcPr>
          <w:p w14:paraId="54E907A1" w14:textId="5BD9C3A1" w:rsidR="00EC7169" w:rsidRPr="007952E5" w:rsidRDefault="00362EA0" w:rsidP="00EC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</w:t>
            </w:r>
            <w:r w:rsidR="00977EA5" w:rsidRPr="007952E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</w:t>
            </w:r>
            <w:r w:rsidR="00977EA5" w:rsidRPr="007952E5">
              <w:rPr>
                <w:sz w:val="24"/>
                <w:szCs w:val="24"/>
              </w:rPr>
              <w:t>-12-202</w:t>
            </w:r>
            <w:r>
              <w:rPr>
                <w:sz w:val="24"/>
                <w:szCs w:val="24"/>
              </w:rPr>
              <w:t>4</w:t>
            </w:r>
            <w:r w:rsidR="00977EA5" w:rsidRPr="007952E5">
              <w:rPr>
                <w:sz w:val="24"/>
                <w:szCs w:val="24"/>
              </w:rPr>
              <w:t xml:space="preserve"> t/m </w:t>
            </w:r>
            <w:r w:rsidR="00A824B8">
              <w:rPr>
                <w:sz w:val="24"/>
                <w:szCs w:val="24"/>
              </w:rPr>
              <w:t>vr</w:t>
            </w:r>
            <w:r w:rsidR="00977EA5" w:rsidRPr="007952E5">
              <w:rPr>
                <w:sz w:val="24"/>
                <w:szCs w:val="24"/>
              </w:rPr>
              <w:t xml:space="preserve"> </w:t>
            </w:r>
            <w:r w:rsidR="002E6C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977EA5"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</w:t>
            </w:r>
            <w:r w:rsidR="00977EA5" w:rsidRPr="007952E5">
              <w:rPr>
                <w:sz w:val="24"/>
                <w:szCs w:val="24"/>
              </w:rPr>
              <w:t>1-202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0AD687CE" w14:textId="58C864D2" w:rsidR="00EC7169" w:rsidRPr="007952E5" w:rsidRDefault="00977EA5" w:rsidP="00362EA0">
            <w:pPr>
              <w:jc w:val="center"/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>1</w:t>
            </w:r>
            <w:r w:rsidR="00362EA0">
              <w:rPr>
                <w:sz w:val="24"/>
                <w:szCs w:val="24"/>
              </w:rPr>
              <w:t>1</w:t>
            </w:r>
          </w:p>
        </w:tc>
      </w:tr>
      <w:tr w:rsidR="00EC7169" w:rsidRPr="007952E5" w14:paraId="3825B3AF" w14:textId="77777777" w:rsidTr="00E823CA">
        <w:tc>
          <w:tcPr>
            <w:tcW w:w="3575" w:type="dxa"/>
          </w:tcPr>
          <w:p w14:paraId="0D71E639" w14:textId="77777777" w:rsidR="00EC7169" w:rsidRPr="007952E5" w:rsidRDefault="00977EA5" w:rsidP="00EC7169">
            <w:pPr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>kinderkarnaval</w:t>
            </w:r>
          </w:p>
        </w:tc>
        <w:tc>
          <w:tcPr>
            <w:tcW w:w="5232" w:type="dxa"/>
          </w:tcPr>
          <w:p w14:paraId="6599CCEE" w14:textId="0F9AE68A" w:rsidR="00EC7169" w:rsidRPr="007952E5" w:rsidRDefault="001C595E" w:rsidP="00EC7169">
            <w:pPr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 xml:space="preserve">ma </w:t>
            </w:r>
            <w:r w:rsidR="00362EA0">
              <w:rPr>
                <w:sz w:val="24"/>
                <w:szCs w:val="24"/>
              </w:rPr>
              <w:t>24</w:t>
            </w:r>
            <w:r w:rsidR="00977EA5"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</w:t>
            </w:r>
            <w:r w:rsidR="00977EA5" w:rsidRPr="007952E5">
              <w:rPr>
                <w:sz w:val="24"/>
                <w:szCs w:val="24"/>
              </w:rPr>
              <w:t>2-202</w:t>
            </w:r>
            <w:r w:rsidR="004B6CBE"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5857B774" w14:textId="77777777" w:rsidR="00EC7169" w:rsidRPr="007952E5" w:rsidRDefault="00977EA5" w:rsidP="00977EA5">
            <w:pPr>
              <w:jc w:val="center"/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>1</w:t>
            </w:r>
          </w:p>
        </w:tc>
      </w:tr>
      <w:tr w:rsidR="00EC7169" w:rsidRPr="007952E5" w14:paraId="64F8AA61" w14:textId="77777777" w:rsidTr="00E823CA">
        <w:tc>
          <w:tcPr>
            <w:tcW w:w="3575" w:type="dxa"/>
          </w:tcPr>
          <w:p w14:paraId="196B128C" w14:textId="77777777" w:rsidR="00EC7169" w:rsidRPr="007952E5" w:rsidRDefault="006E6F82" w:rsidP="00EC7169">
            <w:pPr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>grote karnaval</w:t>
            </w:r>
          </w:p>
        </w:tc>
        <w:tc>
          <w:tcPr>
            <w:tcW w:w="5232" w:type="dxa"/>
          </w:tcPr>
          <w:p w14:paraId="3BB353C2" w14:textId="15985725" w:rsidR="00EC7169" w:rsidRPr="007952E5" w:rsidRDefault="006E6F82" w:rsidP="00EC7169">
            <w:pPr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 xml:space="preserve">ma </w:t>
            </w:r>
            <w:r w:rsidR="00362EA0">
              <w:rPr>
                <w:sz w:val="24"/>
                <w:szCs w:val="24"/>
              </w:rPr>
              <w:t>03</w:t>
            </w:r>
            <w:r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</w:t>
            </w:r>
            <w:r w:rsidR="00362EA0">
              <w:rPr>
                <w:sz w:val="24"/>
                <w:szCs w:val="24"/>
              </w:rPr>
              <w:t>3</w:t>
            </w:r>
            <w:r w:rsidRPr="007952E5">
              <w:rPr>
                <w:sz w:val="24"/>
                <w:szCs w:val="24"/>
              </w:rPr>
              <w:t>-202</w:t>
            </w:r>
            <w:r w:rsidR="004B6CBE">
              <w:rPr>
                <w:sz w:val="24"/>
                <w:szCs w:val="24"/>
              </w:rPr>
              <w:t>5</w:t>
            </w:r>
            <w:r w:rsidRPr="007952E5">
              <w:rPr>
                <w:sz w:val="24"/>
                <w:szCs w:val="24"/>
              </w:rPr>
              <w:t xml:space="preserve"> t/m vr </w:t>
            </w:r>
            <w:r w:rsidR="00362EA0">
              <w:rPr>
                <w:sz w:val="24"/>
                <w:szCs w:val="24"/>
              </w:rPr>
              <w:t>07</w:t>
            </w:r>
            <w:r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</w:t>
            </w:r>
            <w:r w:rsidR="00362EA0">
              <w:rPr>
                <w:sz w:val="24"/>
                <w:szCs w:val="24"/>
              </w:rPr>
              <w:t>3</w:t>
            </w:r>
            <w:r w:rsidRPr="007952E5">
              <w:rPr>
                <w:sz w:val="24"/>
                <w:szCs w:val="24"/>
              </w:rPr>
              <w:t>-202</w:t>
            </w:r>
            <w:r w:rsidR="004B6CBE"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69A11D94" w14:textId="77777777" w:rsidR="006E6F82" w:rsidRPr="007952E5" w:rsidRDefault="006E6F82" w:rsidP="006E6F82">
            <w:pPr>
              <w:jc w:val="center"/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>5</w:t>
            </w:r>
          </w:p>
        </w:tc>
      </w:tr>
      <w:tr w:rsidR="00EC7169" w:rsidRPr="007952E5" w14:paraId="6272212C" w14:textId="77777777" w:rsidTr="00E823CA">
        <w:tc>
          <w:tcPr>
            <w:tcW w:w="3575" w:type="dxa"/>
          </w:tcPr>
          <w:p w14:paraId="32AD2F7E" w14:textId="77777777" w:rsidR="00EC7169" w:rsidRPr="007952E5" w:rsidRDefault="006E6F82" w:rsidP="00EC7169">
            <w:pPr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>paasvakantie</w:t>
            </w:r>
          </w:p>
        </w:tc>
        <w:tc>
          <w:tcPr>
            <w:tcW w:w="5232" w:type="dxa"/>
          </w:tcPr>
          <w:p w14:paraId="3903CFF6" w14:textId="1B284670" w:rsidR="00EC7169" w:rsidRPr="007952E5" w:rsidRDefault="003E4624" w:rsidP="00EC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6E6F82" w:rsidRPr="007952E5">
              <w:rPr>
                <w:sz w:val="24"/>
                <w:szCs w:val="24"/>
              </w:rPr>
              <w:t xml:space="preserve">o </w:t>
            </w:r>
            <w:r w:rsidR="00E8599A">
              <w:rPr>
                <w:sz w:val="24"/>
                <w:szCs w:val="24"/>
              </w:rPr>
              <w:t>16</w:t>
            </w:r>
            <w:r w:rsidR="006E6F82"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</w:t>
            </w:r>
            <w:r w:rsidR="00E8599A">
              <w:rPr>
                <w:sz w:val="24"/>
                <w:szCs w:val="24"/>
              </w:rPr>
              <w:t>4</w:t>
            </w:r>
            <w:r w:rsidR="006E6F82" w:rsidRPr="007952E5">
              <w:rPr>
                <w:sz w:val="24"/>
                <w:szCs w:val="24"/>
              </w:rPr>
              <w:t>-202</w:t>
            </w:r>
            <w:r w:rsidR="004B6CBE">
              <w:rPr>
                <w:sz w:val="24"/>
                <w:szCs w:val="24"/>
              </w:rPr>
              <w:t>5</w:t>
            </w:r>
            <w:r w:rsidR="006E6F82" w:rsidRPr="007952E5">
              <w:rPr>
                <w:sz w:val="24"/>
                <w:szCs w:val="24"/>
              </w:rPr>
              <w:t xml:space="preserve"> t/m vr </w:t>
            </w:r>
            <w:r w:rsidR="00E859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6E6F82"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</w:t>
            </w:r>
            <w:r w:rsidR="006E6F82" w:rsidRPr="007952E5">
              <w:rPr>
                <w:sz w:val="24"/>
                <w:szCs w:val="24"/>
              </w:rPr>
              <w:t>4-202</w:t>
            </w:r>
            <w:r w:rsidR="004B6CBE"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624DEC61" w14:textId="16BD5A1A" w:rsidR="00EC7169" w:rsidRPr="007952E5" w:rsidRDefault="003E4624" w:rsidP="00977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7169" w:rsidRPr="007952E5" w14:paraId="7018485B" w14:textId="77777777" w:rsidTr="00E823CA">
        <w:tc>
          <w:tcPr>
            <w:tcW w:w="3575" w:type="dxa"/>
          </w:tcPr>
          <w:p w14:paraId="4F6F9051" w14:textId="37ADC735" w:rsidR="00A824B8" w:rsidRPr="00A824B8" w:rsidRDefault="006E6F82" w:rsidP="00EC7169">
            <w:pPr>
              <w:rPr>
                <w:sz w:val="24"/>
                <w:szCs w:val="24"/>
                <w:lang w:val="nl-NL"/>
              </w:rPr>
            </w:pPr>
            <w:r w:rsidRPr="007952E5">
              <w:rPr>
                <w:sz w:val="24"/>
                <w:szCs w:val="24"/>
              </w:rPr>
              <w:t>K</w:t>
            </w:r>
            <w:r w:rsidRPr="00A824B8">
              <w:rPr>
                <w:sz w:val="24"/>
                <w:szCs w:val="24"/>
                <w:lang w:val="nl-NL"/>
              </w:rPr>
              <w:t>oningsdag</w:t>
            </w:r>
          </w:p>
        </w:tc>
        <w:tc>
          <w:tcPr>
            <w:tcW w:w="5232" w:type="dxa"/>
          </w:tcPr>
          <w:p w14:paraId="06004C85" w14:textId="1E69D454" w:rsidR="00A824B8" w:rsidRPr="007952E5" w:rsidRDefault="0004328A" w:rsidP="00EC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8599A">
              <w:rPr>
                <w:sz w:val="24"/>
                <w:szCs w:val="24"/>
              </w:rPr>
              <w:t>o</w:t>
            </w:r>
            <w:r w:rsidR="006E6F82" w:rsidRPr="007952E5">
              <w:rPr>
                <w:sz w:val="24"/>
                <w:szCs w:val="24"/>
              </w:rPr>
              <w:t xml:space="preserve"> 27-</w:t>
            </w:r>
            <w:r w:rsidR="002E6C98">
              <w:rPr>
                <w:sz w:val="24"/>
                <w:szCs w:val="24"/>
              </w:rPr>
              <w:t>0</w:t>
            </w:r>
            <w:r w:rsidR="006E6F82" w:rsidRPr="007952E5">
              <w:rPr>
                <w:sz w:val="24"/>
                <w:szCs w:val="24"/>
              </w:rPr>
              <w:t>4-202</w:t>
            </w:r>
            <w:r w:rsidR="004B6CBE"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54843CAB" w14:textId="01002C38" w:rsidR="00A824B8" w:rsidRPr="007952E5" w:rsidRDefault="0004328A" w:rsidP="0004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7169" w:rsidRPr="007952E5" w14:paraId="62B605FE" w14:textId="77777777" w:rsidTr="00E823CA">
        <w:tc>
          <w:tcPr>
            <w:tcW w:w="3575" w:type="dxa"/>
          </w:tcPr>
          <w:p w14:paraId="57A09670" w14:textId="77777777" w:rsidR="00EC7169" w:rsidRDefault="001C595E" w:rsidP="00EC7169">
            <w:pPr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>d</w:t>
            </w:r>
            <w:r w:rsidR="006E6F82" w:rsidRPr="007952E5">
              <w:rPr>
                <w:sz w:val="24"/>
                <w:szCs w:val="24"/>
              </w:rPr>
              <w:t>ag van de arbeid</w:t>
            </w:r>
          </w:p>
          <w:p w14:paraId="6E9CBBE6" w14:textId="30A5328D" w:rsidR="00E8599A" w:rsidRPr="007952E5" w:rsidRDefault="00E8599A" w:rsidP="00EC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vrije dag</w:t>
            </w:r>
          </w:p>
        </w:tc>
        <w:tc>
          <w:tcPr>
            <w:tcW w:w="5232" w:type="dxa"/>
          </w:tcPr>
          <w:p w14:paraId="778CA561" w14:textId="77777777" w:rsidR="00EC7169" w:rsidRDefault="00E8599A" w:rsidP="006E6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6E6F82" w:rsidRPr="007952E5">
              <w:rPr>
                <w:sz w:val="24"/>
                <w:szCs w:val="24"/>
              </w:rPr>
              <w:t xml:space="preserve"> </w:t>
            </w:r>
            <w:r w:rsidR="00A824B8">
              <w:rPr>
                <w:sz w:val="24"/>
                <w:szCs w:val="24"/>
              </w:rPr>
              <w:t>01</w:t>
            </w:r>
            <w:r w:rsidR="006E6F82" w:rsidRPr="007952E5">
              <w:rPr>
                <w:sz w:val="24"/>
                <w:szCs w:val="24"/>
              </w:rPr>
              <w:t>-</w:t>
            </w:r>
            <w:r w:rsidR="00A824B8">
              <w:rPr>
                <w:sz w:val="24"/>
                <w:szCs w:val="24"/>
              </w:rPr>
              <w:t>0</w:t>
            </w:r>
            <w:r w:rsidR="006E6F82" w:rsidRPr="007952E5">
              <w:rPr>
                <w:sz w:val="24"/>
                <w:szCs w:val="24"/>
              </w:rPr>
              <w:t>5-202</w:t>
            </w:r>
            <w:r w:rsidR="004B6CBE">
              <w:rPr>
                <w:sz w:val="24"/>
                <w:szCs w:val="24"/>
              </w:rPr>
              <w:t>5</w:t>
            </w:r>
          </w:p>
          <w:p w14:paraId="0DE155AD" w14:textId="5838E1C0" w:rsidR="00E8599A" w:rsidRPr="007952E5" w:rsidRDefault="00E8599A" w:rsidP="006E6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 02-05-2025</w:t>
            </w:r>
          </w:p>
        </w:tc>
        <w:tc>
          <w:tcPr>
            <w:tcW w:w="1224" w:type="dxa"/>
          </w:tcPr>
          <w:p w14:paraId="6C15BC8B" w14:textId="77777777" w:rsidR="00EC7169" w:rsidRDefault="00A824B8" w:rsidP="00977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8A08FB6" w14:textId="18EF1443" w:rsidR="00E8599A" w:rsidRPr="007952E5" w:rsidRDefault="00E8599A" w:rsidP="00977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169" w:rsidRPr="007952E5" w14:paraId="6DF11D7B" w14:textId="77777777" w:rsidTr="00E823CA">
        <w:tc>
          <w:tcPr>
            <w:tcW w:w="3575" w:type="dxa"/>
          </w:tcPr>
          <w:p w14:paraId="08BD5DD7" w14:textId="6F3E3126" w:rsidR="00EC7169" w:rsidRDefault="00FE0B31" w:rsidP="00EC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65025" w:rsidRPr="007952E5">
              <w:rPr>
                <w:sz w:val="24"/>
                <w:szCs w:val="24"/>
              </w:rPr>
              <w:t>emelvaartsvakantie</w:t>
            </w:r>
          </w:p>
          <w:p w14:paraId="20423702" w14:textId="05D71F0C" w:rsidR="0004328A" w:rsidRPr="007952E5" w:rsidRDefault="0004328A" w:rsidP="00EC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>extra vrije dag</w:t>
            </w:r>
          </w:p>
        </w:tc>
        <w:tc>
          <w:tcPr>
            <w:tcW w:w="5232" w:type="dxa"/>
          </w:tcPr>
          <w:p w14:paraId="4E520002" w14:textId="4BAD7E83" w:rsidR="00EC7169" w:rsidRDefault="007422EF" w:rsidP="00EC7169">
            <w:pPr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>d</w:t>
            </w:r>
            <w:r w:rsidR="00265025" w:rsidRPr="007952E5">
              <w:rPr>
                <w:sz w:val="24"/>
                <w:szCs w:val="24"/>
              </w:rPr>
              <w:t xml:space="preserve">o </w:t>
            </w:r>
            <w:r w:rsidR="00E8599A">
              <w:rPr>
                <w:sz w:val="24"/>
                <w:szCs w:val="24"/>
              </w:rPr>
              <w:t>2</w:t>
            </w:r>
            <w:r w:rsidR="0004328A">
              <w:rPr>
                <w:sz w:val="24"/>
                <w:szCs w:val="24"/>
              </w:rPr>
              <w:t>9</w:t>
            </w:r>
            <w:r w:rsidR="00265025"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</w:t>
            </w:r>
            <w:r w:rsidR="00265025" w:rsidRPr="007952E5">
              <w:rPr>
                <w:sz w:val="24"/>
                <w:szCs w:val="24"/>
              </w:rPr>
              <w:t>5-202</w:t>
            </w:r>
            <w:r w:rsidR="004B6CBE">
              <w:rPr>
                <w:sz w:val="24"/>
                <w:szCs w:val="24"/>
              </w:rPr>
              <w:t>5</w:t>
            </w:r>
            <w:r w:rsidR="00265025" w:rsidRPr="007952E5">
              <w:rPr>
                <w:sz w:val="24"/>
                <w:szCs w:val="24"/>
              </w:rPr>
              <w:t xml:space="preserve"> t/m vr </w:t>
            </w:r>
            <w:r w:rsidR="00E8599A">
              <w:rPr>
                <w:sz w:val="24"/>
                <w:szCs w:val="24"/>
              </w:rPr>
              <w:t>3</w:t>
            </w:r>
            <w:r w:rsidR="0004328A">
              <w:rPr>
                <w:sz w:val="24"/>
                <w:szCs w:val="24"/>
              </w:rPr>
              <w:t>0</w:t>
            </w:r>
            <w:r w:rsidR="00265025"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</w:t>
            </w:r>
            <w:r w:rsidR="00265025" w:rsidRPr="007952E5">
              <w:rPr>
                <w:sz w:val="24"/>
                <w:szCs w:val="24"/>
              </w:rPr>
              <w:t>5-202</w:t>
            </w:r>
            <w:r w:rsidR="004B6CBE">
              <w:rPr>
                <w:sz w:val="24"/>
                <w:szCs w:val="24"/>
              </w:rPr>
              <w:t>5</w:t>
            </w:r>
          </w:p>
          <w:p w14:paraId="27451774" w14:textId="7E7F78A2" w:rsidR="0004328A" w:rsidRPr="007952E5" w:rsidRDefault="0004328A" w:rsidP="00EC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01-07-202</w:t>
            </w:r>
            <w:r w:rsidR="004B6CBE"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2190A7E0" w14:textId="46127D6C" w:rsidR="00EC7169" w:rsidRDefault="00265025" w:rsidP="00977EA5">
            <w:pPr>
              <w:jc w:val="center"/>
              <w:rPr>
                <w:sz w:val="24"/>
                <w:szCs w:val="24"/>
              </w:rPr>
            </w:pPr>
            <w:r w:rsidRPr="007952E5">
              <w:rPr>
                <w:sz w:val="24"/>
                <w:szCs w:val="24"/>
              </w:rPr>
              <w:t>2</w:t>
            </w:r>
          </w:p>
          <w:p w14:paraId="20A17ACF" w14:textId="0202EDC2" w:rsidR="0004328A" w:rsidRPr="007952E5" w:rsidRDefault="0004328A" w:rsidP="0004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169" w:rsidRPr="007952E5" w14:paraId="1376501E" w14:textId="77777777" w:rsidTr="00E823CA">
        <w:trPr>
          <w:trHeight w:val="2952"/>
        </w:trPr>
        <w:tc>
          <w:tcPr>
            <w:tcW w:w="3575" w:type="dxa"/>
          </w:tcPr>
          <w:p w14:paraId="5604E00F" w14:textId="77777777" w:rsidR="00EC7169" w:rsidRPr="00552A32" w:rsidRDefault="00265025" w:rsidP="00EC7169">
            <w:pPr>
              <w:rPr>
                <w:sz w:val="24"/>
                <w:szCs w:val="24"/>
                <w:lang w:val="nl-NL"/>
              </w:rPr>
            </w:pPr>
            <w:r w:rsidRPr="00552A32">
              <w:rPr>
                <w:sz w:val="24"/>
                <w:szCs w:val="24"/>
                <w:lang w:val="nl-NL"/>
              </w:rPr>
              <w:t>vlagdag</w:t>
            </w:r>
          </w:p>
          <w:p w14:paraId="14147A57" w14:textId="77777777" w:rsidR="00265025" w:rsidRPr="00552A32" w:rsidRDefault="00265025" w:rsidP="00EF144F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552A32">
              <w:rPr>
                <w:sz w:val="24"/>
                <w:szCs w:val="24"/>
                <w:lang w:val="nl-NL"/>
              </w:rPr>
              <w:t>grote vakantie</w:t>
            </w:r>
          </w:p>
          <w:p w14:paraId="70A61BBE" w14:textId="77777777" w:rsidR="001C595E" w:rsidRPr="00552A32" w:rsidRDefault="001C595E" w:rsidP="00EC7169">
            <w:pPr>
              <w:rPr>
                <w:sz w:val="24"/>
                <w:szCs w:val="24"/>
                <w:lang w:val="nl-NL"/>
              </w:rPr>
            </w:pPr>
            <w:r w:rsidRPr="00552A32">
              <w:rPr>
                <w:sz w:val="24"/>
                <w:szCs w:val="24"/>
                <w:lang w:val="nl-NL"/>
              </w:rPr>
              <w:t>tot</w:t>
            </w:r>
            <w:r w:rsidR="003941EE" w:rsidRPr="00552A32">
              <w:rPr>
                <w:sz w:val="24"/>
                <w:szCs w:val="24"/>
                <w:lang w:val="nl-NL"/>
              </w:rPr>
              <w:t>a</w:t>
            </w:r>
            <w:r w:rsidRPr="00552A32">
              <w:rPr>
                <w:sz w:val="24"/>
                <w:szCs w:val="24"/>
                <w:lang w:val="nl-NL"/>
              </w:rPr>
              <w:t>al aantal vakantiedagen</w:t>
            </w:r>
          </w:p>
          <w:p w14:paraId="2F833472" w14:textId="77777777" w:rsidR="00920BBD" w:rsidRPr="007952E5" w:rsidRDefault="00920BBD" w:rsidP="00EC7169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5232" w:type="dxa"/>
          </w:tcPr>
          <w:p w14:paraId="577FCCF5" w14:textId="69A08975" w:rsidR="00EC7169" w:rsidRPr="007952E5" w:rsidRDefault="00E8599A" w:rsidP="00EC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  <w:r w:rsidR="00265025" w:rsidRPr="007952E5">
              <w:rPr>
                <w:sz w:val="24"/>
                <w:szCs w:val="24"/>
              </w:rPr>
              <w:t xml:space="preserve"> </w:t>
            </w:r>
            <w:r w:rsidR="002E6C98">
              <w:rPr>
                <w:sz w:val="24"/>
                <w:szCs w:val="24"/>
              </w:rPr>
              <w:t>0</w:t>
            </w:r>
            <w:r w:rsidR="0004328A">
              <w:rPr>
                <w:sz w:val="24"/>
                <w:szCs w:val="24"/>
              </w:rPr>
              <w:t>2</w:t>
            </w:r>
            <w:r w:rsidR="00265025"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</w:t>
            </w:r>
            <w:r w:rsidR="00265025" w:rsidRPr="007952E5">
              <w:rPr>
                <w:sz w:val="24"/>
                <w:szCs w:val="24"/>
              </w:rPr>
              <w:t>7-202</w:t>
            </w:r>
            <w:r w:rsidR="004B6CBE">
              <w:rPr>
                <w:sz w:val="24"/>
                <w:szCs w:val="24"/>
              </w:rPr>
              <w:t>5</w:t>
            </w:r>
          </w:p>
          <w:p w14:paraId="5CE6C126" w14:textId="20C55661" w:rsidR="00265025" w:rsidRPr="007952E5" w:rsidRDefault="00E8599A" w:rsidP="00EC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1C595E" w:rsidRPr="007952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265025"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</w:t>
            </w:r>
            <w:r w:rsidR="00265025" w:rsidRPr="007952E5">
              <w:rPr>
                <w:sz w:val="24"/>
                <w:szCs w:val="24"/>
              </w:rPr>
              <w:t>7-202</w:t>
            </w:r>
            <w:r w:rsidR="004B6CBE">
              <w:rPr>
                <w:sz w:val="24"/>
                <w:szCs w:val="24"/>
              </w:rPr>
              <w:t>5</w:t>
            </w:r>
            <w:r w:rsidR="00265025" w:rsidRPr="007952E5">
              <w:rPr>
                <w:sz w:val="24"/>
                <w:szCs w:val="24"/>
              </w:rPr>
              <w:t xml:space="preserve"> t/m wo </w:t>
            </w:r>
            <w:r>
              <w:rPr>
                <w:sz w:val="24"/>
                <w:szCs w:val="24"/>
              </w:rPr>
              <w:t>20</w:t>
            </w:r>
            <w:r w:rsidR="00265025" w:rsidRPr="007952E5">
              <w:rPr>
                <w:sz w:val="24"/>
                <w:szCs w:val="24"/>
              </w:rPr>
              <w:t>-</w:t>
            </w:r>
            <w:r w:rsidR="002E6C98">
              <w:rPr>
                <w:sz w:val="24"/>
                <w:szCs w:val="24"/>
              </w:rPr>
              <w:t>08</w:t>
            </w:r>
            <w:r w:rsidR="00265025" w:rsidRPr="007952E5">
              <w:rPr>
                <w:sz w:val="24"/>
                <w:szCs w:val="24"/>
              </w:rPr>
              <w:t>-202</w:t>
            </w:r>
            <w:r w:rsidR="004B6CBE"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1B8CA919" w14:textId="2A35F084" w:rsidR="00265025" w:rsidRPr="007952E5" w:rsidRDefault="0004328A" w:rsidP="0026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E3FD2D5" w14:textId="2ADA7F05" w:rsidR="00265025" w:rsidRPr="007952E5" w:rsidRDefault="009D296B" w:rsidP="00EF144F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</w:t>
            </w:r>
          </w:p>
          <w:p w14:paraId="718842C4" w14:textId="77777777" w:rsidR="00265025" w:rsidRPr="007952E5" w:rsidRDefault="00265025" w:rsidP="008D7ECD">
            <w:pPr>
              <w:jc w:val="center"/>
              <w:rPr>
                <w:b/>
                <w:sz w:val="24"/>
                <w:szCs w:val="24"/>
              </w:rPr>
            </w:pPr>
            <w:r w:rsidRPr="007952E5">
              <w:rPr>
                <w:b/>
                <w:sz w:val="24"/>
                <w:szCs w:val="24"/>
              </w:rPr>
              <w:t>61</w:t>
            </w:r>
          </w:p>
        </w:tc>
      </w:tr>
    </w:tbl>
    <w:p w14:paraId="3CEC4C91" w14:textId="708D69AD" w:rsidR="00A667BA" w:rsidRDefault="00920BBD" w:rsidP="008D7ECD">
      <w:pPr>
        <w:jc w:val="center"/>
        <w:rPr>
          <w:b/>
          <w:i/>
          <w:sz w:val="24"/>
          <w:szCs w:val="24"/>
          <w:lang w:val="nl-NL"/>
        </w:rPr>
      </w:pPr>
      <w:r w:rsidRPr="007952E5">
        <w:rPr>
          <w:b/>
          <w:i/>
          <w:sz w:val="24"/>
          <w:szCs w:val="24"/>
          <w:lang w:val="nl-NL"/>
        </w:rPr>
        <w:t>De eerste schooldag van het schooljaar 202</w:t>
      </w:r>
      <w:r w:rsidR="00362EA0">
        <w:rPr>
          <w:b/>
          <w:i/>
          <w:sz w:val="24"/>
          <w:szCs w:val="24"/>
          <w:lang w:val="nl-NL"/>
        </w:rPr>
        <w:t>5</w:t>
      </w:r>
      <w:r w:rsidRPr="007952E5">
        <w:rPr>
          <w:b/>
          <w:i/>
          <w:sz w:val="24"/>
          <w:szCs w:val="24"/>
          <w:lang w:val="nl-NL"/>
        </w:rPr>
        <w:t>-202</w:t>
      </w:r>
      <w:r w:rsidR="00362EA0">
        <w:rPr>
          <w:b/>
          <w:i/>
          <w:sz w:val="24"/>
          <w:szCs w:val="24"/>
          <w:lang w:val="nl-NL"/>
        </w:rPr>
        <w:t>6</w:t>
      </w:r>
      <w:r w:rsidRPr="007952E5">
        <w:rPr>
          <w:b/>
          <w:i/>
          <w:sz w:val="24"/>
          <w:szCs w:val="24"/>
          <w:lang w:val="nl-NL"/>
        </w:rPr>
        <w:t xml:space="preserve"> valt op </w:t>
      </w:r>
      <w:r w:rsidR="00FE0B31">
        <w:rPr>
          <w:b/>
          <w:i/>
          <w:sz w:val="24"/>
          <w:szCs w:val="24"/>
          <w:lang w:val="nl-NL"/>
        </w:rPr>
        <w:t xml:space="preserve">donderdag </w:t>
      </w:r>
      <w:r w:rsidR="00362EA0">
        <w:rPr>
          <w:b/>
          <w:i/>
          <w:sz w:val="24"/>
          <w:szCs w:val="24"/>
          <w:lang w:val="nl-NL"/>
        </w:rPr>
        <w:t>21</w:t>
      </w:r>
      <w:r w:rsidRPr="007952E5">
        <w:rPr>
          <w:b/>
          <w:i/>
          <w:sz w:val="24"/>
          <w:szCs w:val="24"/>
          <w:lang w:val="nl-NL"/>
        </w:rPr>
        <w:t>-8-202</w:t>
      </w:r>
      <w:r w:rsidR="00362EA0">
        <w:rPr>
          <w:b/>
          <w:i/>
          <w:sz w:val="24"/>
          <w:szCs w:val="24"/>
          <w:lang w:val="nl-NL"/>
        </w:rPr>
        <w:t>5</w:t>
      </w:r>
    </w:p>
    <w:p w14:paraId="7C1C0994" w14:textId="51FCA5E9" w:rsidR="00046484" w:rsidRPr="007952E5" w:rsidRDefault="00046484" w:rsidP="008D7ECD">
      <w:pPr>
        <w:jc w:val="center"/>
        <w:rPr>
          <w:b/>
          <w:i/>
          <w:sz w:val="24"/>
          <w:szCs w:val="24"/>
          <w:lang w:val="nl-NL"/>
        </w:rPr>
      </w:pPr>
    </w:p>
    <w:sectPr w:rsidR="00046484" w:rsidRPr="007952E5" w:rsidSect="00EF144F">
      <w:footerReference w:type="default" r:id="rId10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89678" w14:textId="77777777" w:rsidR="00D851D3" w:rsidRDefault="00D851D3">
      <w:r>
        <w:separator/>
      </w:r>
    </w:p>
  </w:endnote>
  <w:endnote w:type="continuationSeparator" w:id="0">
    <w:p w14:paraId="2FFCB1F2" w14:textId="77777777" w:rsidR="00D851D3" w:rsidRDefault="00D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1E497" w14:textId="77777777" w:rsidR="00A667BA" w:rsidRDefault="00A667BA" w:rsidP="00A667BA">
    <w:pPr>
      <w:pStyle w:val="Footer"/>
    </w:pPr>
    <w:r>
      <w:t xml:space="preserve">Page </w:t>
    </w:r>
    <w:r w:rsidR="009B06F3">
      <w:fldChar w:fldCharType="begin"/>
    </w:r>
    <w:r>
      <w:instrText xml:space="preserve"> PAGE   \* MERGEFORMAT </w:instrText>
    </w:r>
    <w:r w:rsidR="009B06F3">
      <w:fldChar w:fldCharType="separate"/>
    </w:r>
    <w:r w:rsidR="00ED6850">
      <w:rPr>
        <w:noProof/>
      </w:rPr>
      <w:t>2</w:t>
    </w:r>
    <w:r w:rsidR="009B06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4D3F8" w14:textId="77777777" w:rsidR="00D851D3" w:rsidRDefault="00D851D3">
      <w:r>
        <w:separator/>
      </w:r>
    </w:p>
  </w:footnote>
  <w:footnote w:type="continuationSeparator" w:id="0">
    <w:p w14:paraId="38D1084E" w14:textId="77777777" w:rsidR="00D851D3" w:rsidRDefault="00D8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323619">
    <w:abstractNumId w:val="13"/>
  </w:num>
  <w:num w:numId="2" w16cid:durableId="1093547727">
    <w:abstractNumId w:val="14"/>
  </w:num>
  <w:num w:numId="3" w16cid:durableId="436218805">
    <w:abstractNumId w:val="11"/>
  </w:num>
  <w:num w:numId="4" w16cid:durableId="191575036">
    <w:abstractNumId w:val="10"/>
  </w:num>
  <w:num w:numId="5" w16cid:durableId="1634822645">
    <w:abstractNumId w:val="12"/>
  </w:num>
  <w:num w:numId="6" w16cid:durableId="1076325566">
    <w:abstractNumId w:val="9"/>
  </w:num>
  <w:num w:numId="7" w16cid:durableId="506674755">
    <w:abstractNumId w:val="7"/>
  </w:num>
  <w:num w:numId="8" w16cid:durableId="1317104362">
    <w:abstractNumId w:val="6"/>
  </w:num>
  <w:num w:numId="9" w16cid:durableId="881938292">
    <w:abstractNumId w:val="5"/>
  </w:num>
  <w:num w:numId="10" w16cid:durableId="2002931161">
    <w:abstractNumId w:val="4"/>
  </w:num>
  <w:num w:numId="11" w16cid:durableId="382146601">
    <w:abstractNumId w:val="8"/>
  </w:num>
  <w:num w:numId="12" w16cid:durableId="1823154217">
    <w:abstractNumId w:val="3"/>
  </w:num>
  <w:num w:numId="13" w16cid:durableId="938297313">
    <w:abstractNumId w:val="2"/>
  </w:num>
  <w:num w:numId="14" w16cid:durableId="288827604">
    <w:abstractNumId w:val="1"/>
  </w:num>
  <w:num w:numId="15" w16cid:durableId="169884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4F"/>
    <w:rsid w:val="0004328A"/>
    <w:rsid w:val="00046484"/>
    <w:rsid w:val="00051BC0"/>
    <w:rsid w:val="00092DCA"/>
    <w:rsid w:val="000C4AFA"/>
    <w:rsid w:val="000D31AF"/>
    <w:rsid w:val="000D530B"/>
    <w:rsid w:val="000E01CD"/>
    <w:rsid w:val="000E5470"/>
    <w:rsid w:val="0011261E"/>
    <w:rsid w:val="00164F9A"/>
    <w:rsid w:val="001A041B"/>
    <w:rsid w:val="001B4D7F"/>
    <w:rsid w:val="001C478F"/>
    <w:rsid w:val="001C595E"/>
    <w:rsid w:val="001C6304"/>
    <w:rsid w:val="001E41A0"/>
    <w:rsid w:val="001F4EA8"/>
    <w:rsid w:val="00217FA0"/>
    <w:rsid w:val="00234D4E"/>
    <w:rsid w:val="00265025"/>
    <w:rsid w:val="00267B5F"/>
    <w:rsid w:val="002A0D5D"/>
    <w:rsid w:val="002E6C98"/>
    <w:rsid w:val="00322AA9"/>
    <w:rsid w:val="00354D4E"/>
    <w:rsid w:val="00362EA0"/>
    <w:rsid w:val="00365C3E"/>
    <w:rsid w:val="003807D2"/>
    <w:rsid w:val="003941EE"/>
    <w:rsid w:val="0039502B"/>
    <w:rsid w:val="003E4624"/>
    <w:rsid w:val="0049237B"/>
    <w:rsid w:val="004B6CBE"/>
    <w:rsid w:val="004D4839"/>
    <w:rsid w:val="00507C9F"/>
    <w:rsid w:val="005335D6"/>
    <w:rsid w:val="00535F04"/>
    <w:rsid w:val="00552A32"/>
    <w:rsid w:val="00570EAA"/>
    <w:rsid w:val="005A4BDD"/>
    <w:rsid w:val="005B3D69"/>
    <w:rsid w:val="005C6A01"/>
    <w:rsid w:val="005C75C2"/>
    <w:rsid w:val="00604FBD"/>
    <w:rsid w:val="00646228"/>
    <w:rsid w:val="00664867"/>
    <w:rsid w:val="006E6F82"/>
    <w:rsid w:val="007279C1"/>
    <w:rsid w:val="007422EF"/>
    <w:rsid w:val="007537F8"/>
    <w:rsid w:val="00761DEA"/>
    <w:rsid w:val="007952E5"/>
    <w:rsid w:val="007D57CE"/>
    <w:rsid w:val="007F58F1"/>
    <w:rsid w:val="00802038"/>
    <w:rsid w:val="008D353B"/>
    <w:rsid w:val="008D7ECD"/>
    <w:rsid w:val="00920BBD"/>
    <w:rsid w:val="0092131B"/>
    <w:rsid w:val="00977EA5"/>
    <w:rsid w:val="009B06F3"/>
    <w:rsid w:val="009C4FB6"/>
    <w:rsid w:val="009D296B"/>
    <w:rsid w:val="009F42BF"/>
    <w:rsid w:val="00A667BA"/>
    <w:rsid w:val="00A824B8"/>
    <w:rsid w:val="00AA1798"/>
    <w:rsid w:val="00AB3E91"/>
    <w:rsid w:val="00AD30BE"/>
    <w:rsid w:val="00B22C28"/>
    <w:rsid w:val="00B95DB4"/>
    <w:rsid w:val="00BB0A66"/>
    <w:rsid w:val="00BC066E"/>
    <w:rsid w:val="00C15FC4"/>
    <w:rsid w:val="00C720E4"/>
    <w:rsid w:val="00CA1942"/>
    <w:rsid w:val="00CC2ED0"/>
    <w:rsid w:val="00CE3E36"/>
    <w:rsid w:val="00D22EF0"/>
    <w:rsid w:val="00D827D1"/>
    <w:rsid w:val="00D8320C"/>
    <w:rsid w:val="00D851D3"/>
    <w:rsid w:val="00D92060"/>
    <w:rsid w:val="00DF32F7"/>
    <w:rsid w:val="00E63A1A"/>
    <w:rsid w:val="00E823CA"/>
    <w:rsid w:val="00E8599A"/>
    <w:rsid w:val="00E85B3B"/>
    <w:rsid w:val="00EC103D"/>
    <w:rsid w:val="00EC7169"/>
    <w:rsid w:val="00ED6850"/>
    <w:rsid w:val="00EF144F"/>
    <w:rsid w:val="00F13B5E"/>
    <w:rsid w:val="00F64388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0479E13"/>
  <w15:docId w15:val="{19C0ECCB-DDE9-407A-BF91-03817E35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06F3"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</w:rPr>
  </w:style>
  <w:style w:type="table" w:customStyle="1" w:styleId="ListTable6Colorful1">
    <w:name w:val="List Table 6 Colorful1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rsid w:val="009B06F3"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customStyle="1" w:styleId="GridTable1Light1">
    <w:name w:val="Grid Table 1 Light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customStyle="1" w:styleId="PlainTable11">
    <w:name w:val="Plain Table 1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l.vecteezy.com/png/23258303-zomer-vakantie-png-grafisch-clip-art-ontwer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ita%20Hollander\Downloads\Vakantierooster%202021-20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8C71-FC4F-4E33-9062-6C0B537F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C:\Users\Juanita Hollander\Downloads\Vakantierooster 2021-2022.dotx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Hollander</dc:creator>
  <cp:lastModifiedBy>Marisela Pereira</cp:lastModifiedBy>
  <cp:revision>2</cp:revision>
  <cp:lastPrinted>2021-08-03T17:54:00Z</cp:lastPrinted>
  <dcterms:created xsi:type="dcterms:W3CDTF">2024-09-14T23:12:00Z</dcterms:created>
  <dcterms:modified xsi:type="dcterms:W3CDTF">2024-09-14T23:12:00Z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